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3032" w14:textId="77777777" w:rsidR="006924BA" w:rsidRDefault="006924BA" w:rsidP="006924BA">
      <w:pPr>
        <w:jc w:val="center"/>
        <w:rPr>
          <w:i/>
        </w:rPr>
      </w:pPr>
    </w:p>
    <w:p w14:paraId="3B53370E" w14:textId="1610FB20" w:rsidR="007E1F41" w:rsidRDefault="00CD5B15" w:rsidP="00CD5B15">
      <w:pPr>
        <w:jc w:val="center"/>
        <w:rPr>
          <w:i/>
          <w:lang w:val="en-US"/>
        </w:rPr>
      </w:pPr>
      <w:r w:rsidRPr="00CD5B15">
        <w:rPr>
          <w:i/>
          <w:lang w:val="en-US"/>
        </w:rPr>
        <w:t xml:space="preserve">The victim completes page 1 and submits it to </w:t>
      </w:r>
      <w:r w:rsidR="00BF7429">
        <w:rPr>
          <w:i/>
          <w:lang w:val="en-US"/>
        </w:rPr>
        <w:t xml:space="preserve">the </w:t>
      </w:r>
      <w:r w:rsidR="00F54352">
        <w:rPr>
          <w:i/>
          <w:lang w:val="en-US"/>
        </w:rPr>
        <w:t>person responsible and safety representative</w:t>
      </w:r>
      <w:r w:rsidRPr="00CD5B15">
        <w:rPr>
          <w:i/>
          <w:lang w:val="en-US"/>
        </w:rPr>
        <w:t>.</w:t>
      </w:r>
      <w:r w:rsidR="00BF7429">
        <w:rPr>
          <w:i/>
          <w:lang w:val="en-US"/>
        </w:rPr>
        <w:br/>
      </w:r>
      <w:r w:rsidRPr="00CD5B15">
        <w:rPr>
          <w:i/>
          <w:lang w:val="en-US"/>
        </w:rPr>
        <w:t xml:space="preserve">The </w:t>
      </w:r>
      <w:r w:rsidR="00F54352">
        <w:rPr>
          <w:i/>
          <w:lang w:val="en-US"/>
        </w:rPr>
        <w:t>person responsible</w:t>
      </w:r>
      <w:r w:rsidRPr="00CD5B15">
        <w:rPr>
          <w:i/>
          <w:lang w:val="en-US"/>
        </w:rPr>
        <w:t xml:space="preserve"> and safety representative fill in page 2 </w:t>
      </w:r>
      <w:r w:rsidR="00BF7429">
        <w:rPr>
          <w:i/>
          <w:lang w:val="en-US"/>
        </w:rPr>
        <w:t xml:space="preserve">together </w:t>
      </w:r>
      <w:r w:rsidRPr="00CD5B15">
        <w:rPr>
          <w:i/>
          <w:lang w:val="en-US"/>
        </w:rPr>
        <w:t>and</w:t>
      </w:r>
      <w:r w:rsidR="00F54352">
        <w:rPr>
          <w:i/>
          <w:lang w:val="en-US"/>
        </w:rPr>
        <w:t xml:space="preserve"> </w:t>
      </w:r>
      <w:proofErr w:type="gramStart"/>
      <w:r w:rsidR="00F54352">
        <w:rPr>
          <w:i/>
          <w:lang w:val="en-US"/>
        </w:rPr>
        <w:t>handle</w:t>
      </w:r>
      <w:proofErr w:type="gramEnd"/>
      <w:r w:rsidR="00F54352">
        <w:rPr>
          <w:i/>
          <w:lang w:val="en-US"/>
        </w:rPr>
        <w:t xml:space="preserve"> the case.</w:t>
      </w:r>
      <w:r w:rsidR="00BF7429">
        <w:rPr>
          <w:i/>
          <w:lang w:val="en-US"/>
        </w:rPr>
        <w:br/>
      </w:r>
      <w:r w:rsidR="00F54352">
        <w:rPr>
          <w:i/>
          <w:lang w:val="en-US"/>
        </w:rPr>
        <w:t xml:space="preserve">Finally, the person responsible </w:t>
      </w:r>
      <w:r w:rsidRPr="00CD5B15">
        <w:rPr>
          <w:i/>
          <w:lang w:val="en-US"/>
        </w:rPr>
        <w:t>submit</w:t>
      </w:r>
      <w:r w:rsidR="00F54352">
        <w:rPr>
          <w:i/>
          <w:lang w:val="en-US"/>
        </w:rPr>
        <w:t xml:space="preserve">s </w:t>
      </w:r>
      <w:r w:rsidRPr="00CD5B15">
        <w:rPr>
          <w:i/>
          <w:lang w:val="en-US"/>
        </w:rPr>
        <w:t xml:space="preserve">the documentation to the </w:t>
      </w:r>
      <w:r w:rsidR="00F54352">
        <w:rPr>
          <w:i/>
          <w:lang w:val="en-US"/>
        </w:rPr>
        <w:t>Registrar</w:t>
      </w:r>
      <w:r w:rsidRPr="00CD5B15">
        <w:rPr>
          <w:i/>
          <w:lang w:val="en-US"/>
        </w:rPr>
        <w:t>.</w:t>
      </w:r>
    </w:p>
    <w:p w14:paraId="7ACD6B72" w14:textId="77777777" w:rsidR="00CD5B15" w:rsidRPr="00CD5B15" w:rsidRDefault="00CD5B15" w:rsidP="00CD5B15">
      <w:pPr>
        <w:jc w:val="center"/>
        <w:rPr>
          <w:i/>
          <w:lang w:val="en-US"/>
        </w:rPr>
      </w:pPr>
    </w:p>
    <w:p w14:paraId="6706B3FA" w14:textId="77777777" w:rsidR="00CD5B15" w:rsidRPr="00CD5B15" w:rsidRDefault="00CD5B15" w:rsidP="00F153E9">
      <w:pPr>
        <w:rPr>
          <w:b/>
          <w:sz w:val="24"/>
          <w:szCs w:val="24"/>
          <w:lang w:val="en-US"/>
        </w:rPr>
      </w:pPr>
      <w:r w:rsidRPr="00CD5B15">
        <w:rPr>
          <w:b/>
          <w:sz w:val="24"/>
          <w:szCs w:val="24"/>
          <w:lang w:val="en-US"/>
        </w:rPr>
        <w:t>Reporting of incidents at Jönköping University</w:t>
      </w:r>
    </w:p>
    <w:p w14:paraId="319E6FC0" w14:textId="4108F2C6" w:rsidR="006E5DC2" w:rsidRPr="00CD5B15" w:rsidRDefault="00CD5B15" w:rsidP="00F153E9">
      <w:pPr>
        <w:rPr>
          <w:b/>
          <w:sz w:val="22"/>
          <w:szCs w:val="22"/>
          <w:lang w:val="en-US"/>
        </w:rPr>
      </w:pPr>
      <w:proofErr w:type="gramStart"/>
      <w:r w:rsidRPr="00CD5B15">
        <w:rPr>
          <w:b/>
          <w:sz w:val="22"/>
          <w:szCs w:val="22"/>
          <w:lang w:val="en-US"/>
        </w:rPr>
        <w:t>Name</w:t>
      </w:r>
      <w:r w:rsidR="00C063DF" w:rsidRPr="00CD5B15">
        <w:rPr>
          <w:b/>
          <w:sz w:val="22"/>
          <w:szCs w:val="22"/>
          <w:lang w:val="en-US"/>
        </w:rPr>
        <w:t>:</w:t>
      </w:r>
      <w:r w:rsidR="00E40ADF" w:rsidRPr="00CD5B15">
        <w:rPr>
          <w:b/>
          <w:sz w:val="22"/>
          <w:szCs w:val="22"/>
          <w:lang w:val="en-US"/>
        </w:rPr>
        <w:t>…</w:t>
      </w:r>
      <w:proofErr w:type="gramEnd"/>
      <w:r w:rsidR="00E40ADF" w:rsidRPr="00CD5B15">
        <w:rPr>
          <w:b/>
          <w:sz w:val="22"/>
          <w:szCs w:val="22"/>
          <w:lang w:val="en-US"/>
        </w:rPr>
        <w:t>……………………………………………………………</w:t>
      </w:r>
      <w:r w:rsidR="00574119" w:rsidRPr="00CD5B15">
        <w:rPr>
          <w:b/>
          <w:sz w:val="22"/>
          <w:szCs w:val="22"/>
          <w:lang w:val="en-US"/>
        </w:rPr>
        <w:t xml:space="preserve">   </w:t>
      </w:r>
      <w:r w:rsidRPr="00CD5B15">
        <w:rPr>
          <w:b/>
          <w:sz w:val="22"/>
          <w:szCs w:val="22"/>
          <w:lang w:val="en-US"/>
        </w:rPr>
        <w:t xml:space="preserve">Date and time of the </w:t>
      </w:r>
      <w:proofErr w:type="gramStart"/>
      <w:r w:rsidRPr="00CD5B15">
        <w:rPr>
          <w:b/>
          <w:sz w:val="22"/>
          <w:szCs w:val="22"/>
          <w:lang w:val="en-US"/>
        </w:rPr>
        <w:t>event</w:t>
      </w:r>
      <w:r w:rsidR="00962F64" w:rsidRPr="00CD5B15">
        <w:rPr>
          <w:b/>
          <w:sz w:val="22"/>
          <w:szCs w:val="22"/>
          <w:lang w:val="en-US"/>
        </w:rPr>
        <w:t>:</w:t>
      </w:r>
      <w:r w:rsidR="00BE6C8E" w:rsidRPr="00CD5B15">
        <w:rPr>
          <w:b/>
          <w:sz w:val="22"/>
          <w:szCs w:val="22"/>
          <w:lang w:val="en-US"/>
        </w:rPr>
        <w:t>…</w:t>
      </w:r>
      <w:proofErr w:type="gramEnd"/>
      <w:r w:rsidR="00BE6C8E" w:rsidRPr="00CD5B15">
        <w:rPr>
          <w:b/>
          <w:sz w:val="22"/>
          <w:szCs w:val="22"/>
          <w:lang w:val="en-US"/>
        </w:rPr>
        <w:t>…</w:t>
      </w:r>
      <w:r w:rsidR="00962F64" w:rsidRPr="00CD5B15">
        <w:rPr>
          <w:b/>
          <w:sz w:val="22"/>
          <w:szCs w:val="22"/>
          <w:lang w:val="en-US"/>
        </w:rPr>
        <w:t>…………</w:t>
      </w:r>
    </w:p>
    <w:p w14:paraId="2631DAD7" w14:textId="04B19F07" w:rsidR="00AD1C26" w:rsidRPr="00CD5B15" w:rsidRDefault="00F54352" w:rsidP="00F153E9">
      <w:pPr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School</w:t>
      </w:r>
      <w:r w:rsidR="00C063DF" w:rsidRPr="00F54352">
        <w:rPr>
          <w:b/>
          <w:sz w:val="22"/>
          <w:szCs w:val="22"/>
          <w:lang w:val="en-US"/>
        </w:rPr>
        <w:t>:</w:t>
      </w:r>
      <w:r w:rsidR="00E40ADF" w:rsidRPr="00F54352">
        <w:rPr>
          <w:b/>
          <w:sz w:val="22"/>
          <w:szCs w:val="22"/>
          <w:lang w:val="en-US"/>
        </w:rPr>
        <w:t>…</w:t>
      </w:r>
      <w:proofErr w:type="gramEnd"/>
      <w:r w:rsidR="00E40ADF" w:rsidRPr="00F54352">
        <w:rPr>
          <w:b/>
          <w:sz w:val="22"/>
          <w:szCs w:val="22"/>
          <w:lang w:val="en-US"/>
        </w:rPr>
        <w:t>………………………………………………………</w:t>
      </w:r>
      <w:proofErr w:type="gramStart"/>
      <w:r w:rsidR="00E40ADF" w:rsidRPr="00F54352">
        <w:rPr>
          <w:b/>
          <w:sz w:val="22"/>
          <w:szCs w:val="22"/>
          <w:lang w:val="en-US"/>
        </w:rPr>
        <w:t>…</w:t>
      </w:r>
      <w:r w:rsidR="00BF7429">
        <w:rPr>
          <w:b/>
          <w:sz w:val="22"/>
          <w:szCs w:val="22"/>
          <w:lang w:val="en-US"/>
        </w:rPr>
        <w:t>..</w:t>
      </w:r>
      <w:proofErr w:type="gramEnd"/>
      <w:r w:rsidR="00BF7429">
        <w:rPr>
          <w:b/>
          <w:sz w:val="22"/>
          <w:szCs w:val="22"/>
          <w:lang w:val="en-US"/>
        </w:rPr>
        <w:t xml:space="preserve">   </w:t>
      </w:r>
      <w:proofErr w:type="spellStart"/>
      <w:r>
        <w:rPr>
          <w:b/>
          <w:sz w:val="22"/>
          <w:szCs w:val="22"/>
          <w:lang w:val="en-US"/>
        </w:rPr>
        <w:t>Programme</w:t>
      </w:r>
      <w:proofErr w:type="spellEnd"/>
      <w:r>
        <w:rPr>
          <w:b/>
          <w:sz w:val="22"/>
          <w:szCs w:val="22"/>
          <w:lang w:val="en-US"/>
        </w:rPr>
        <w:t>/</w:t>
      </w:r>
      <w:proofErr w:type="gramStart"/>
      <w:r>
        <w:rPr>
          <w:b/>
          <w:sz w:val="22"/>
          <w:szCs w:val="22"/>
          <w:lang w:val="en-US"/>
        </w:rPr>
        <w:t>course</w:t>
      </w:r>
      <w:r w:rsidR="00CD5B15" w:rsidRPr="00CD5B15">
        <w:rPr>
          <w:b/>
          <w:sz w:val="22"/>
          <w:szCs w:val="22"/>
          <w:lang w:val="en-US"/>
        </w:rPr>
        <w:t>:…</w:t>
      </w:r>
      <w:proofErr w:type="gramEnd"/>
      <w:r w:rsidR="00CD5B15" w:rsidRPr="00CD5B15">
        <w:rPr>
          <w:b/>
          <w:sz w:val="22"/>
          <w:szCs w:val="22"/>
          <w:lang w:val="en-US"/>
        </w:rPr>
        <w:t>……………</w:t>
      </w:r>
      <w:proofErr w:type="gramStart"/>
      <w:r w:rsidR="00CD5B15" w:rsidRPr="00CD5B15">
        <w:rPr>
          <w:b/>
          <w:sz w:val="22"/>
          <w:szCs w:val="22"/>
          <w:lang w:val="en-US"/>
        </w:rPr>
        <w:t>…..</w:t>
      </w:r>
      <w:proofErr w:type="gramEnd"/>
    </w:p>
    <w:p w14:paraId="57D783FB" w14:textId="77777777" w:rsidR="006C5AEF" w:rsidRPr="00CD5B15" w:rsidRDefault="006C5AEF" w:rsidP="009B2533">
      <w:pPr>
        <w:pStyle w:val="ListParagraph"/>
        <w:spacing w:before="240" w:beforeAutospacing="0" w:after="0" w:afterAutospacing="0"/>
        <w:ind w:left="0"/>
        <w:rPr>
          <w:b/>
          <w:sz w:val="22"/>
          <w:szCs w:val="22"/>
          <w:lang w:val="en-US"/>
        </w:rPr>
      </w:pPr>
    </w:p>
    <w:p w14:paraId="4A139CB5" w14:textId="6F818A21" w:rsidR="0014549A" w:rsidRPr="00CD5B15" w:rsidRDefault="009B2533" w:rsidP="009B2533">
      <w:pPr>
        <w:pStyle w:val="ListParagraph"/>
        <w:spacing w:before="240" w:beforeAutospacing="0" w:after="0" w:afterAutospacing="0"/>
        <w:ind w:left="0"/>
        <w:rPr>
          <w:b/>
          <w:sz w:val="22"/>
          <w:szCs w:val="22"/>
          <w:lang w:val="en-US"/>
        </w:rPr>
      </w:pPr>
      <w:r w:rsidRPr="00CD5B15">
        <w:rPr>
          <w:b/>
          <w:sz w:val="22"/>
          <w:szCs w:val="22"/>
          <w:lang w:val="en-US"/>
        </w:rPr>
        <w:t>1.</w:t>
      </w:r>
      <w:r w:rsidR="00CD5B15" w:rsidRPr="00CD5B15">
        <w:rPr>
          <w:lang w:val="en-US"/>
        </w:rPr>
        <w:t xml:space="preserve"> </w:t>
      </w:r>
      <w:r w:rsidR="00CD5B15" w:rsidRPr="00CD5B15">
        <w:rPr>
          <w:b/>
          <w:sz w:val="22"/>
          <w:szCs w:val="22"/>
          <w:lang w:val="en-US"/>
        </w:rPr>
        <w:t>Description of the event/situation</w:t>
      </w:r>
    </w:p>
    <w:p w14:paraId="7FF9AF0D" w14:textId="77777777" w:rsidR="00DD0C6F" w:rsidRPr="00CD5B15" w:rsidRDefault="00DD0C6F" w:rsidP="009B2533">
      <w:pPr>
        <w:pStyle w:val="ListParagraph"/>
        <w:spacing w:before="240" w:beforeAutospacing="0" w:after="0" w:afterAutospacing="0"/>
        <w:ind w:left="0"/>
        <w:rPr>
          <w:b/>
          <w:sz w:val="22"/>
          <w:szCs w:val="22"/>
          <w:lang w:val="en-US"/>
        </w:rPr>
      </w:pPr>
    </w:p>
    <w:tbl>
      <w:tblPr>
        <w:tblStyle w:val="TableGrid"/>
        <w:tblW w:w="9419" w:type="dxa"/>
        <w:tblInd w:w="-5" w:type="dxa"/>
        <w:tblLook w:val="04A0" w:firstRow="1" w:lastRow="0" w:firstColumn="1" w:lastColumn="0" w:noHBand="0" w:noVBand="1"/>
      </w:tblPr>
      <w:tblGrid>
        <w:gridCol w:w="9419"/>
      </w:tblGrid>
      <w:tr w:rsidR="0014549A" w:rsidRPr="00F54352" w14:paraId="15248BD4" w14:textId="77777777" w:rsidTr="00BF7429">
        <w:trPr>
          <w:trHeight w:val="4397"/>
        </w:trPr>
        <w:tc>
          <w:tcPr>
            <w:tcW w:w="9419" w:type="dxa"/>
          </w:tcPr>
          <w:p w14:paraId="6D6F9B40" w14:textId="77777777" w:rsidR="0014549A" w:rsidRPr="00CD5B15" w:rsidRDefault="0014549A" w:rsidP="007B1E8C">
            <w:pPr>
              <w:pStyle w:val="ListParagraph"/>
              <w:ind w:left="0"/>
              <w:rPr>
                <w:b/>
                <w:sz w:val="22"/>
                <w:szCs w:val="22"/>
                <w:lang w:val="en-US"/>
              </w:rPr>
            </w:pPr>
          </w:p>
          <w:p w14:paraId="6DA3DBBC" w14:textId="77777777" w:rsidR="0014549A" w:rsidRPr="00CD5B15" w:rsidRDefault="0014549A" w:rsidP="007B1E8C">
            <w:pPr>
              <w:pStyle w:val="ListParagraph"/>
              <w:ind w:left="0"/>
              <w:rPr>
                <w:b/>
                <w:sz w:val="22"/>
                <w:szCs w:val="22"/>
                <w:lang w:val="en-US"/>
              </w:rPr>
            </w:pPr>
          </w:p>
          <w:p w14:paraId="4231B44E" w14:textId="77777777" w:rsidR="0014549A" w:rsidRPr="00CD5B15" w:rsidRDefault="0014549A" w:rsidP="007B1E8C">
            <w:pPr>
              <w:pStyle w:val="ListParagraph"/>
              <w:ind w:left="0"/>
              <w:rPr>
                <w:b/>
                <w:sz w:val="22"/>
                <w:szCs w:val="22"/>
                <w:lang w:val="en-US"/>
              </w:rPr>
            </w:pPr>
          </w:p>
          <w:p w14:paraId="07DEFBAA" w14:textId="77777777" w:rsidR="0014549A" w:rsidRPr="00CD5B15" w:rsidRDefault="0014549A" w:rsidP="007B1E8C">
            <w:pPr>
              <w:pStyle w:val="ListParagraph"/>
              <w:ind w:left="0"/>
              <w:rPr>
                <w:b/>
                <w:sz w:val="22"/>
                <w:szCs w:val="22"/>
                <w:lang w:val="en-US"/>
              </w:rPr>
            </w:pPr>
          </w:p>
          <w:p w14:paraId="10696EBE" w14:textId="77777777" w:rsidR="0014549A" w:rsidRPr="00CD5B15" w:rsidRDefault="0014549A" w:rsidP="007B1E8C">
            <w:pPr>
              <w:pStyle w:val="ListParagraph"/>
              <w:ind w:left="0"/>
              <w:rPr>
                <w:b/>
                <w:sz w:val="22"/>
                <w:szCs w:val="22"/>
                <w:lang w:val="en-US"/>
              </w:rPr>
            </w:pPr>
          </w:p>
          <w:p w14:paraId="37CA3B87" w14:textId="77777777" w:rsidR="0014549A" w:rsidRPr="00CD5B15" w:rsidRDefault="0014549A" w:rsidP="007B1E8C">
            <w:pPr>
              <w:pStyle w:val="ListParagraph"/>
              <w:ind w:left="0"/>
              <w:rPr>
                <w:b/>
                <w:sz w:val="22"/>
                <w:szCs w:val="22"/>
                <w:lang w:val="en-US"/>
              </w:rPr>
            </w:pPr>
          </w:p>
          <w:p w14:paraId="7C604ADA" w14:textId="77777777" w:rsidR="00BE6C8E" w:rsidRPr="00CD5B15" w:rsidRDefault="00BE6C8E" w:rsidP="00BE6C8E">
            <w:pPr>
              <w:rPr>
                <w:lang w:val="en-US"/>
              </w:rPr>
            </w:pPr>
          </w:p>
        </w:tc>
      </w:tr>
    </w:tbl>
    <w:p w14:paraId="6D843F5E" w14:textId="204F2B92" w:rsidR="00DD0C6F" w:rsidRDefault="000D02E5" w:rsidP="00B76F33">
      <w:pPr>
        <w:pStyle w:val="ListParagraph"/>
        <w:spacing w:before="240" w:beforeAutospacing="0" w:after="0" w:afterAutospacing="0"/>
        <w:ind w:left="0"/>
        <w:rPr>
          <w:b/>
          <w:sz w:val="22"/>
          <w:szCs w:val="22"/>
          <w:lang w:val="en-US"/>
        </w:rPr>
      </w:pPr>
      <w:r w:rsidRPr="00CD5B15">
        <w:rPr>
          <w:b/>
          <w:sz w:val="22"/>
          <w:szCs w:val="22"/>
          <w:lang w:val="en-US"/>
        </w:rPr>
        <w:t xml:space="preserve">2. </w:t>
      </w:r>
      <w:r w:rsidR="00F54352">
        <w:rPr>
          <w:b/>
          <w:sz w:val="22"/>
          <w:szCs w:val="22"/>
          <w:lang w:val="en-US"/>
        </w:rPr>
        <w:t>When did it occur</w:t>
      </w:r>
      <w:r w:rsidR="00CD5B15" w:rsidRPr="00CD5B15">
        <w:rPr>
          <w:b/>
          <w:sz w:val="22"/>
          <w:szCs w:val="22"/>
          <w:lang w:val="en-US"/>
        </w:rPr>
        <w:t xml:space="preserve"> (specific task, on the way to or from </w:t>
      </w:r>
      <w:r w:rsidR="00F54352">
        <w:rPr>
          <w:b/>
          <w:sz w:val="22"/>
          <w:szCs w:val="22"/>
          <w:lang w:val="en-US"/>
        </w:rPr>
        <w:t>university/</w:t>
      </w:r>
      <w:r w:rsidR="00BF7429">
        <w:rPr>
          <w:b/>
          <w:sz w:val="22"/>
          <w:szCs w:val="22"/>
          <w:lang w:val="en-US"/>
        </w:rPr>
        <w:t>internship</w:t>
      </w:r>
      <w:r w:rsidR="00CD5B15" w:rsidRPr="00CD5B15">
        <w:rPr>
          <w:b/>
          <w:sz w:val="22"/>
          <w:szCs w:val="22"/>
          <w:lang w:val="en-US"/>
        </w:rPr>
        <w:t>, other, etc.)?</w:t>
      </w:r>
    </w:p>
    <w:p w14:paraId="103CADF6" w14:textId="77777777" w:rsidR="004143DF" w:rsidRPr="00D64412" w:rsidRDefault="004143DF" w:rsidP="00B76F33">
      <w:pPr>
        <w:pStyle w:val="ListParagraph"/>
        <w:spacing w:before="240" w:beforeAutospacing="0" w:after="0" w:afterAutospacing="0"/>
        <w:ind w:left="0"/>
        <w:rPr>
          <w:sz w:val="22"/>
          <w:szCs w:val="22"/>
          <w:lang w:val="en-US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9299"/>
      </w:tblGrid>
      <w:tr w:rsidR="00D4629A" w:rsidRPr="00F54352" w14:paraId="255E79C8" w14:textId="77777777" w:rsidTr="000B35F8">
        <w:trPr>
          <w:trHeight w:val="1324"/>
        </w:trPr>
        <w:tc>
          <w:tcPr>
            <w:tcW w:w="9299" w:type="dxa"/>
          </w:tcPr>
          <w:p w14:paraId="663BF623" w14:textId="77777777" w:rsidR="00D4629A" w:rsidRPr="00CD5B15" w:rsidRDefault="00D4629A" w:rsidP="00F153E9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1E904B30" w14:textId="6B0F7564" w:rsidR="00D64412" w:rsidRDefault="004143DF" w:rsidP="00B76F33">
      <w:pPr>
        <w:pStyle w:val="ListParagraph"/>
        <w:spacing w:before="240" w:beforeAutospacing="0" w:after="0" w:afterAutospacing="0"/>
        <w:ind w:left="0" w:right="-46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B76F33">
        <w:rPr>
          <w:b/>
          <w:sz w:val="22"/>
          <w:szCs w:val="22"/>
        </w:rPr>
        <w:t xml:space="preserve">. </w:t>
      </w:r>
      <w:r w:rsidR="00D64412" w:rsidRPr="00D64412">
        <w:rPr>
          <w:b/>
          <w:sz w:val="22"/>
          <w:szCs w:val="22"/>
        </w:rPr>
        <w:t xml:space="preserve">Date, </w:t>
      </w:r>
      <w:proofErr w:type="spellStart"/>
      <w:r w:rsidR="00D64412" w:rsidRPr="00D64412">
        <w:rPr>
          <w:b/>
          <w:sz w:val="22"/>
          <w:szCs w:val="22"/>
        </w:rPr>
        <w:t>time</w:t>
      </w:r>
      <w:proofErr w:type="spellEnd"/>
      <w:r w:rsidR="00D64412" w:rsidRPr="00D64412">
        <w:rPr>
          <w:b/>
          <w:sz w:val="22"/>
          <w:szCs w:val="22"/>
        </w:rPr>
        <w:t xml:space="preserve"> and </w:t>
      </w:r>
      <w:proofErr w:type="spellStart"/>
      <w:r w:rsidR="00D64412" w:rsidRPr="00D64412">
        <w:rPr>
          <w:b/>
          <w:sz w:val="22"/>
          <w:szCs w:val="22"/>
        </w:rPr>
        <w:t>place</w:t>
      </w:r>
      <w:proofErr w:type="spellEnd"/>
      <w:r w:rsidR="00D64412" w:rsidRPr="00D64412">
        <w:rPr>
          <w:b/>
          <w:sz w:val="22"/>
          <w:szCs w:val="22"/>
        </w:rPr>
        <w:t>?</w:t>
      </w:r>
    </w:p>
    <w:p w14:paraId="7441E847" w14:textId="77777777" w:rsidR="004143DF" w:rsidRDefault="004143DF" w:rsidP="00B76F33">
      <w:pPr>
        <w:pStyle w:val="ListParagraph"/>
        <w:spacing w:before="240" w:beforeAutospacing="0" w:after="0" w:afterAutospacing="0"/>
        <w:ind w:left="0" w:right="-46"/>
        <w:rPr>
          <w:b/>
          <w:sz w:val="22"/>
          <w:szCs w:val="22"/>
        </w:rPr>
      </w:pPr>
    </w:p>
    <w:tbl>
      <w:tblPr>
        <w:tblStyle w:val="TableGrid"/>
        <w:tblW w:w="9252" w:type="dxa"/>
        <w:tblInd w:w="-5" w:type="dxa"/>
        <w:tblLook w:val="04A0" w:firstRow="1" w:lastRow="0" w:firstColumn="1" w:lastColumn="0" w:noHBand="0" w:noVBand="1"/>
      </w:tblPr>
      <w:tblGrid>
        <w:gridCol w:w="9252"/>
      </w:tblGrid>
      <w:tr w:rsidR="0005752C" w14:paraId="4C85E2D2" w14:textId="77777777" w:rsidTr="00D13F01">
        <w:trPr>
          <w:trHeight w:val="2176"/>
        </w:trPr>
        <w:tc>
          <w:tcPr>
            <w:tcW w:w="9252" w:type="dxa"/>
          </w:tcPr>
          <w:p w14:paraId="395EE38A" w14:textId="77777777" w:rsidR="0005752C" w:rsidRDefault="0005752C" w:rsidP="00C16DD2">
            <w:pPr>
              <w:pStyle w:val="ListParagraph"/>
              <w:ind w:left="0" w:right="-46"/>
              <w:rPr>
                <w:sz w:val="22"/>
                <w:szCs w:val="22"/>
              </w:rPr>
            </w:pPr>
          </w:p>
          <w:p w14:paraId="084BE99F" w14:textId="77777777" w:rsidR="003228A5" w:rsidRDefault="003228A5" w:rsidP="00C16DD2">
            <w:pPr>
              <w:pStyle w:val="ListParagraph"/>
              <w:ind w:left="0" w:right="-46"/>
              <w:rPr>
                <w:sz w:val="22"/>
                <w:szCs w:val="22"/>
              </w:rPr>
            </w:pPr>
          </w:p>
          <w:p w14:paraId="634E2CFC" w14:textId="77777777" w:rsidR="003228A5" w:rsidRDefault="003228A5" w:rsidP="00C16DD2">
            <w:pPr>
              <w:pStyle w:val="ListParagraph"/>
              <w:ind w:left="0" w:right="-46"/>
              <w:rPr>
                <w:sz w:val="22"/>
                <w:szCs w:val="22"/>
              </w:rPr>
            </w:pPr>
          </w:p>
          <w:p w14:paraId="4920B08A" w14:textId="77777777" w:rsidR="003228A5" w:rsidRDefault="003228A5" w:rsidP="00C16DD2">
            <w:pPr>
              <w:pStyle w:val="ListParagraph"/>
              <w:ind w:left="0" w:right="-46"/>
              <w:rPr>
                <w:sz w:val="22"/>
                <w:szCs w:val="22"/>
              </w:rPr>
            </w:pPr>
          </w:p>
          <w:p w14:paraId="062174AE" w14:textId="77777777" w:rsidR="003228A5" w:rsidRDefault="003228A5" w:rsidP="00C16DD2">
            <w:pPr>
              <w:pStyle w:val="ListParagraph"/>
              <w:ind w:left="0" w:right="-46"/>
              <w:rPr>
                <w:sz w:val="22"/>
                <w:szCs w:val="22"/>
              </w:rPr>
            </w:pPr>
          </w:p>
        </w:tc>
      </w:tr>
    </w:tbl>
    <w:p w14:paraId="7054F652" w14:textId="77777777" w:rsidR="00D64412" w:rsidRDefault="00D64412" w:rsidP="005E4B62">
      <w:pPr>
        <w:rPr>
          <w:b/>
          <w:sz w:val="24"/>
          <w:szCs w:val="24"/>
          <w:lang w:val="en-US"/>
        </w:rPr>
      </w:pPr>
    </w:p>
    <w:p w14:paraId="268FDEE6" w14:textId="744403DC" w:rsidR="007B5CE2" w:rsidRPr="00CD5B15" w:rsidRDefault="00CD5B15" w:rsidP="005E4B62">
      <w:pPr>
        <w:rPr>
          <w:b/>
          <w:sz w:val="24"/>
          <w:szCs w:val="24"/>
          <w:lang w:val="en-US"/>
        </w:rPr>
      </w:pPr>
      <w:r w:rsidRPr="00CD5B15">
        <w:rPr>
          <w:b/>
          <w:sz w:val="24"/>
          <w:szCs w:val="24"/>
          <w:lang w:val="en-US"/>
        </w:rPr>
        <w:t>Investigation of incidents at Jönköping University</w:t>
      </w:r>
    </w:p>
    <w:p w14:paraId="62F7020D" w14:textId="4DDBAB32" w:rsidR="007230C9" w:rsidRDefault="00CD5B15" w:rsidP="00CD5B15">
      <w:pPr>
        <w:pStyle w:val="ListParagraph"/>
        <w:numPr>
          <w:ilvl w:val="0"/>
          <w:numId w:val="12"/>
        </w:numPr>
        <w:spacing w:before="240" w:beforeAutospacing="0" w:after="0" w:afterAutospacing="0"/>
        <w:rPr>
          <w:b/>
          <w:sz w:val="22"/>
          <w:szCs w:val="22"/>
          <w:lang w:val="en-US"/>
        </w:rPr>
      </w:pPr>
      <w:r w:rsidRPr="00CD5B15">
        <w:rPr>
          <w:b/>
          <w:sz w:val="22"/>
          <w:szCs w:val="22"/>
          <w:lang w:val="en-US"/>
        </w:rPr>
        <w:t>Does any action need to be taken immediately?</w:t>
      </w:r>
    </w:p>
    <w:p w14:paraId="069644D7" w14:textId="77777777" w:rsidR="00CD5B15" w:rsidRPr="00CD5B15" w:rsidRDefault="00CD5B15" w:rsidP="00CD5B15">
      <w:pPr>
        <w:pStyle w:val="ListParagraph"/>
        <w:spacing w:before="240" w:beforeAutospacing="0" w:after="0" w:afterAutospacing="0"/>
        <w:ind w:left="1080"/>
        <w:rPr>
          <w:b/>
          <w:sz w:val="22"/>
          <w:szCs w:val="22"/>
          <w:lang w:val="en-US"/>
        </w:rPr>
      </w:pPr>
    </w:p>
    <w:tbl>
      <w:tblPr>
        <w:tblStyle w:val="TableGrid"/>
        <w:tblW w:w="9249" w:type="dxa"/>
        <w:tblInd w:w="-5" w:type="dxa"/>
        <w:tblLook w:val="04A0" w:firstRow="1" w:lastRow="0" w:firstColumn="1" w:lastColumn="0" w:noHBand="0" w:noVBand="1"/>
      </w:tblPr>
      <w:tblGrid>
        <w:gridCol w:w="3586"/>
        <w:gridCol w:w="1843"/>
        <w:gridCol w:w="1514"/>
        <w:gridCol w:w="2306"/>
      </w:tblGrid>
      <w:tr w:rsidR="00CD5B15" w14:paraId="4C997884" w14:textId="77777777" w:rsidTr="00685E5F">
        <w:trPr>
          <w:trHeight w:val="128"/>
        </w:trPr>
        <w:tc>
          <w:tcPr>
            <w:tcW w:w="3586" w:type="dxa"/>
            <w:vAlign w:val="center"/>
          </w:tcPr>
          <w:p w14:paraId="5CA256C9" w14:textId="6B825CB2" w:rsidR="00CD5B15" w:rsidRPr="008F1C16" w:rsidRDefault="00CD5B15" w:rsidP="00CD5B1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Actions</w:t>
            </w:r>
          </w:p>
        </w:tc>
        <w:tc>
          <w:tcPr>
            <w:tcW w:w="1843" w:type="dxa"/>
            <w:vAlign w:val="center"/>
          </w:tcPr>
          <w:p w14:paraId="5AE8526E" w14:textId="559B58A4" w:rsidR="00CD5B15" w:rsidRPr="008F1C16" w:rsidRDefault="00CD5B15" w:rsidP="00CD5B15">
            <w:pPr>
              <w:spacing w:after="0"/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Who</w:t>
            </w:r>
            <w:proofErr w:type="spellEnd"/>
            <w:r w:rsidRPr="00CD5B15">
              <w:rPr>
                <w:sz w:val="22"/>
                <w:szCs w:val="22"/>
              </w:rPr>
              <w:t xml:space="preserve"> is </w:t>
            </w:r>
            <w:proofErr w:type="spellStart"/>
            <w:r w:rsidRPr="00CD5B15">
              <w:rPr>
                <w:sz w:val="22"/>
                <w:szCs w:val="22"/>
              </w:rPr>
              <w:t>responsible</w:t>
            </w:r>
            <w:proofErr w:type="spellEnd"/>
            <w:r w:rsidRPr="00CD5B15">
              <w:rPr>
                <w:sz w:val="22"/>
                <w:szCs w:val="22"/>
              </w:rPr>
              <w:t>?</w:t>
            </w:r>
          </w:p>
        </w:tc>
        <w:tc>
          <w:tcPr>
            <w:tcW w:w="1514" w:type="dxa"/>
            <w:vAlign w:val="center"/>
          </w:tcPr>
          <w:p w14:paraId="1DAF3801" w14:textId="172987A6" w:rsidR="00CD5B15" w:rsidRPr="008F1C16" w:rsidRDefault="00CD5B15" w:rsidP="00CD5B15">
            <w:pPr>
              <w:spacing w:after="0"/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When</w:t>
            </w:r>
            <w:proofErr w:type="spellEnd"/>
            <w:r w:rsidRPr="00CD5B15">
              <w:rPr>
                <w:sz w:val="22"/>
                <w:szCs w:val="22"/>
              </w:rPr>
              <w:t xml:space="preserve"> ready?</w:t>
            </w:r>
          </w:p>
        </w:tc>
        <w:tc>
          <w:tcPr>
            <w:tcW w:w="2306" w:type="dxa"/>
            <w:vAlign w:val="center"/>
          </w:tcPr>
          <w:p w14:paraId="6604435F" w14:textId="1F41F54D" w:rsidR="00CD5B15" w:rsidRPr="008F1C16" w:rsidRDefault="00CD5B15" w:rsidP="00CD5B15">
            <w:pPr>
              <w:spacing w:after="0"/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Follow-up</w:t>
            </w:r>
            <w:proofErr w:type="spellEnd"/>
          </w:p>
        </w:tc>
      </w:tr>
      <w:tr w:rsidR="0005123F" w14:paraId="42649155" w14:textId="77777777" w:rsidTr="00685E5F">
        <w:trPr>
          <w:trHeight w:val="880"/>
        </w:trPr>
        <w:tc>
          <w:tcPr>
            <w:tcW w:w="3586" w:type="dxa"/>
            <w:vAlign w:val="center"/>
          </w:tcPr>
          <w:p w14:paraId="36B13419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  <w:p w14:paraId="47287C3F" w14:textId="77777777" w:rsidR="0005123F" w:rsidRDefault="0005123F" w:rsidP="00F153E9">
            <w:pPr>
              <w:rPr>
                <w:sz w:val="22"/>
                <w:szCs w:val="22"/>
              </w:rPr>
            </w:pPr>
          </w:p>
          <w:p w14:paraId="77335C91" w14:textId="77777777" w:rsidR="00DF5D0D" w:rsidRPr="003B1858" w:rsidRDefault="00DF5D0D" w:rsidP="00F153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8732529" w14:textId="77777777" w:rsidR="0005123F" w:rsidRDefault="0005123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14:paraId="44653A62" w14:textId="77777777" w:rsidR="0005123F" w:rsidRDefault="0005123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7A7DAD0C" w14:textId="77777777" w:rsidR="0005123F" w:rsidRDefault="0005123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05123F" w14:paraId="606264EA" w14:textId="77777777" w:rsidTr="00685E5F">
        <w:trPr>
          <w:trHeight w:val="880"/>
        </w:trPr>
        <w:tc>
          <w:tcPr>
            <w:tcW w:w="3586" w:type="dxa"/>
            <w:vAlign w:val="center"/>
          </w:tcPr>
          <w:p w14:paraId="272839FB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  <w:p w14:paraId="4D450C54" w14:textId="77777777" w:rsidR="00DF5D0D" w:rsidRDefault="00DF5D0D" w:rsidP="00F153E9">
            <w:pPr>
              <w:jc w:val="both"/>
              <w:rPr>
                <w:sz w:val="22"/>
                <w:szCs w:val="22"/>
              </w:rPr>
            </w:pPr>
          </w:p>
          <w:p w14:paraId="6CF6CA8E" w14:textId="77777777" w:rsidR="00DF5D0D" w:rsidRDefault="00DF5D0D" w:rsidP="00F153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2C593D5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14:paraId="00C5421A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2A858C41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</w:tc>
      </w:tr>
    </w:tbl>
    <w:p w14:paraId="4DED89BC" w14:textId="42CAC23C" w:rsidR="007230C9" w:rsidRPr="004143DF" w:rsidRDefault="00CD5B15" w:rsidP="004143DF">
      <w:pPr>
        <w:pStyle w:val="ListParagraph"/>
        <w:numPr>
          <w:ilvl w:val="0"/>
          <w:numId w:val="12"/>
        </w:numPr>
        <w:spacing w:before="240" w:beforeAutospacing="0" w:after="0" w:afterAutospacing="0"/>
        <w:rPr>
          <w:b/>
          <w:sz w:val="22"/>
          <w:szCs w:val="22"/>
          <w:lang w:val="en-US"/>
        </w:rPr>
      </w:pPr>
      <w:r w:rsidRPr="00CD5B15">
        <w:rPr>
          <w:b/>
          <w:sz w:val="22"/>
          <w:szCs w:val="22"/>
          <w:lang w:val="en-US"/>
        </w:rPr>
        <w:t xml:space="preserve"> Do any measures need to be taken to prevent the incident from happening again </w:t>
      </w:r>
      <w:r w:rsidRPr="004143DF">
        <w:rPr>
          <w:b/>
          <w:sz w:val="22"/>
          <w:szCs w:val="22"/>
          <w:lang w:val="en-US"/>
        </w:rPr>
        <w:t>(more long-term measures)</w:t>
      </w:r>
      <w:r w:rsidR="004143DF">
        <w:rPr>
          <w:b/>
          <w:sz w:val="22"/>
          <w:szCs w:val="22"/>
          <w:lang w:val="en-US"/>
        </w:rPr>
        <w:t>?</w:t>
      </w:r>
    </w:p>
    <w:p w14:paraId="7AD0E640" w14:textId="77777777" w:rsidR="00CD5B15" w:rsidRPr="004143DF" w:rsidRDefault="00CD5B15" w:rsidP="007230C9">
      <w:pPr>
        <w:pStyle w:val="ListParagraph"/>
        <w:spacing w:before="240" w:beforeAutospacing="0" w:after="0" w:afterAutospacing="0"/>
        <w:ind w:left="720"/>
        <w:rPr>
          <w:sz w:val="22"/>
          <w:szCs w:val="22"/>
          <w:lang w:val="en-US"/>
        </w:rPr>
      </w:pPr>
    </w:p>
    <w:tbl>
      <w:tblPr>
        <w:tblStyle w:val="TableGrid"/>
        <w:tblW w:w="9253" w:type="dxa"/>
        <w:tblInd w:w="-5" w:type="dxa"/>
        <w:tblLook w:val="04A0" w:firstRow="1" w:lastRow="0" w:firstColumn="1" w:lastColumn="0" w:noHBand="0" w:noVBand="1"/>
      </w:tblPr>
      <w:tblGrid>
        <w:gridCol w:w="3589"/>
        <w:gridCol w:w="1843"/>
        <w:gridCol w:w="1514"/>
        <w:gridCol w:w="2307"/>
      </w:tblGrid>
      <w:tr w:rsidR="00685E5F" w14:paraId="1EC9A324" w14:textId="77777777" w:rsidTr="00685E5F">
        <w:trPr>
          <w:trHeight w:val="128"/>
        </w:trPr>
        <w:tc>
          <w:tcPr>
            <w:tcW w:w="3589" w:type="dxa"/>
            <w:vAlign w:val="center"/>
          </w:tcPr>
          <w:p w14:paraId="0A46D447" w14:textId="21195EEF" w:rsidR="00685E5F" w:rsidRPr="00C44120" w:rsidRDefault="00CD5B15" w:rsidP="00F153E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Actions</w:t>
            </w:r>
          </w:p>
        </w:tc>
        <w:tc>
          <w:tcPr>
            <w:tcW w:w="1843" w:type="dxa"/>
            <w:vAlign w:val="center"/>
          </w:tcPr>
          <w:p w14:paraId="5A4A63CF" w14:textId="1198A331" w:rsidR="00685E5F" w:rsidRPr="008F1C16" w:rsidRDefault="00CD5B15" w:rsidP="00F153E9">
            <w:pPr>
              <w:spacing w:after="0"/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Who</w:t>
            </w:r>
            <w:proofErr w:type="spellEnd"/>
            <w:r w:rsidRPr="00CD5B15">
              <w:rPr>
                <w:sz w:val="22"/>
                <w:szCs w:val="22"/>
              </w:rPr>
              <w:t xml:space="preserve"> is </w:t>
            </w:r>
            <w:proofErr w:type="spellStart"/>
            <w:r w:rsidRPr="00CD5B15">
              <w:rPr>
                <w:sz w:val="22"/>
                <w:szCs w:val="22"/>
              </w:rPr>
              <w:t>responsible</w:t>
            </w:r>
            <w:proofErr w:type="spellEnd"/>
            <w:r w:rsidRPr="00CD5B15">
              <w:rPr>
                <w:sz w:val="22"/>
                <w:szCs w:val="22"/>
              </w:rPr>
              <w:t>?</w:t>
            </w:r>
          </w:p>
        </w:tc>
        <w:tc>
          <w:tcPr>
            <w:tcW w:w="1514" w:type="dxa"/>
            <w:vAlign w:val="center"/>
          </w:tcPr>
          <w:p w14:paraId="72E3E8FE" w14:textId="15E11916" w:rsidR="00685E5F" w:rsidRPr="008F1C16" w:rsidRDefault="00CD5B15" w:rsidP="00F153E9">
            <w:pPr>
              <w:spacing w:after="0"/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When</w:t>
            </w:r>
            <w:proofErr w:type="spellEnd"/>
            <w:r w:rsidRPr="00CD5B15">
              <w:rPr>
                <w:sz w:val="22"/>
                <w:szCs w:val="22"/>
              </w:rPr>
              <w:t xml:space="preserve"> ready?</w:t>
            </w:r>
          </w:p>
        </w:tc>
        <w:tc>
          <w:tcPr>
            <w:tcW w:w="2307" w:type="dxa"/>
            <w:vAlign w:val="center"/>
          </w:tcPr>
          <w:p w14:paraId="2C6E4E96" w14:textId="0C322E0E" w:rsidR="00685E5F" w:rsidRPr="008F1C16" w:rsidRDefault="00CD5B15" w:rsidP="00F153E9">
            <w:pPr>
              <w:spacing w:after="0"/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Follow-up</w:t>
            </w:r>
            <w:proofErr w:type="spellEnd"/>
          </w:p>
        </w:tc>
      </w:tr>
      <w:tr w:rsidR="00685E5F" w14:paraId="3DAA88C3" w14:textId="77777777" w:rsidTr="00685E5F">
        <w:trPr>
          <w:trHeight w:val="128"/>
        </w:trPr>
        <w:tc>
          <w:tcPr>
            <w:tcW w:w="3589" w:type="dxa"/>
          </w:tcPr>
          <w:p w14:paraId="38845CF8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48EF551C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20A0E3CC" w14:textId="77777777" w:rsidR="00DF5D0D" w:rsidRPr="003B1858" w:rsidRDefault="00DF5D0D" w:rsidP="00F153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4FCDAB" w14:textId="77777777" w:rsidR="00685E5F" w:rsidRDefault="00685E5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514" w:type="dxa"/>
          </w:tcPr>
          <w:p w14:paraId="2B91FAAE" w14:textId="77777777" w:rsidR="00685E5F" w:rsidRDefault="00685E5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14:paraId="1A4AABB9" w14:textId="77777777" w:rsidR="00685E5F" w:rsidRDefault="00685E5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685E5F" w14:paraId="7C719BF6" w14:textId="77777777" w:rsidTr="00685E5F">
        <w:trPr>
          <w:trHeight w:val="128"/>
        </w:trPr>
        <w:tc>
          <w:tcPr>
            <w:tcW w:w="3589" w:type="dxa"/>
          </w:tcPr>
          <w:p w14:paraId="524D6F4A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7FB34A89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1C3F761D" w14:textId="77777777" w:rsidR="00DF5D0D" w:rsidRPr="003B1858" w:rsidRDefault="00DF5D0D" w:rsidP="00F153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9A2F241" w14:textId="77777777" w:rsidR="00685E5F" w:rsidRDefault="00685E5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514" w:type="dxa"/>
          </w:tcPr>
          <w:p w14:paraId="0B34788A" w14:textId="77777777" w:rsidR="00685E5F" w:rsidRDefault="00685E5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14:paraId="77010033" w14:textId="77777777" w:rsidR="00685E5F" w:rsidRDefault="00685E5F" w:rsidP="00F153E9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14:paraId="1A094D4F" w14:textId="77777777" w:rsidR="00FD5EF8" w:rsidRDefault="00FD5EF8" w:rsidP="00F153E9">
      <w:pPr>
        <w:rPr>
          <w:sz w:val="22"/>
          <w:szCs w:val="22"/>
        </w:rPr>
      </w:pPr>
    </w:p>
    <w:p w14:paraId="47A8D00C" w14:textId="77777777" w:rsidR="000E73E1" w:rsidRDefault="000E73E1" w:rsidP="00F153E9">
      <w:pPr>
        <w:rPr>
          <w:sz w:val="22"/>
          <w:szCs w:val="22"/>
        </w:rPr>
      </w:pPr>
    </w:p>
    <w:tbl>
      <w:tblPr>
        <w:tblStyle w:val="TableGrid"/>
        <w:tblW w:w="9252" w:type="dxa"/>
        <w:tblInd w:w="-5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E5666A" w14:paraId="50448AD9" w14:textId="77777777" w:rsidTr="003F6E0A">
        <w:trPr>
          <w:trHeight w:val="128"/>
        </w:trPr>
        <w:tc>
          <w:tcPr>
            <w:tcW w:w="4626" w:type="dxa"/>
          </w:tcPr>
          <w:p w14:paraId="5CE8579E" w14:textId="1F9C5D4D" w:rsidR="00E5666A" w:rsidRDefault="00CD5B15" w:rsidP="00F153E9">
            <w:pPr>
              <w:rPr>
                <w:sz w:val="22"/>
                <w:szCs w:val="22"/>
                <w:lang w:val="en-US"/>
              </w:rPr>
            </w:pPr>
            <w:r w:rsidRPr="00CD5B15">
              <w:rPr>
                <w:sz w:val="22"/>
                <w:szCs w:val="22"/>
                <w:lang w:val="en-US"/>
              </w:rPr>
              <w:t xml:space="preserve">The </w:t>
            </w:r>
            <w:r w:rsidR="00F54352">
              <w:rPr>
                <w:sz w:val="22"/>
                <w:szCs w:val="22"/>
                <w:lang w:val="en-US"/>
              </w:rPr>
              <w:t xml:space="preserve">person </w:t>
            </w:r>
            <w:r w:rsidRPr="00CD5B15">
              <w:rPr>
                <w:sz w:val="22"/>
                <w:szCs w:val="22"/>
                <w:lang w:val="en-US"/>
              </w:rPr>
              <w:t>responsible has taken note of the above information, signature:</w:t>
            </w:r>
          </w:p>
          <w:p w14:paraId="6D03B2EE" w14:textId="77777777" w:rsidR="0035311C" w:rsidRDefault="0035311C" w:rsidP="00F153E9">
            <w:pPr>
              <w:rPr>
                <w:sz w:val="22"/>
                <w:szCs w:val="22"/>
                <w:lang w:val="en-US"/>
              </w:rPr>
            </w:pPr>
          </w:p>
          <w:p w14:paraId="5C9FA47D" w14:textId="4954A93C" w:rsidR="00CD5B15" w:rsidRPr="00CD5B15" w:rsidRDefault="00CD5B15" w:rsidP="00F153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26" w:type="dxa"/>
          </w:tcPr>
          <w:p w14:paraId="73763516" w14:textId="7DA74D54" w:rsidR="00E5666A" w:rsidRDefault="00E5666A" w:rsidP="00F153E9">
            <w:pPr>
              <w:jc w:val="both"/>
              <w:rPr>
                <w:sz w:val="22"/>
                <w:szCs w:val="22"/>
              </w:rPr>
            </w:pPr>
            <w:r w:rsidRPr="00580B45">
              <w:rPr>
                <w:sz w:val="22"/>
                <w:szCs w:val="22"/>
              </w:rPr>
              <w:t>Da</w:t>
            </w:r>
            <w:r w:rsidR="00CD5B15">
              <w:rPr>
                <w:sz w:val="22"/>
                <w:szCs w:val="22"/>
              </w:rPr>
              <w:t>te</w:t>
            </w:r>
          </w:p>
          <w:p w14:paraId="18DF797E" w14:textId="77777777" w:rsidR="00E5666A" w:rsidRPr="00580B45" w:rsidRDefault="00E5666A" w:rsidP="00F153E9">
            <w:pPr>
              <w:jc w:val="both"/>
              <w:rPr>
                <w:sz w:val="22"/>
                <w:szCs w:val="22"/>
              </w:rPr>
            </w:pPr>
          </w:p>
        </w:tc>
      </w:tr>
      <w:tr w:rsidR="0005123F" w14:paraId="00A8708D" w14:textId="77777777" w:rsidTr="0005123F">
        <w:trPr>
          <w:trHeight w:val="128"/>
        </w:trPr>
        <w:tc>
          <w:tcPr>
            <w:tcW w:w="9252" w:type="dxa"/>
            <w:gridSpan w:val="2"/>
          </w:tcPr>
          <w:p w14:paraId="2DADBAA5" w14:textId="77777777" w:rsidR="0005123F" w:rsidRDefault="00CD5B15" w:rsidP="00F153E9">
            <w:pPr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Name</w:t>
            </w:r>
            <w:proofErr w:type="spellEnd"/>
            <w:r w:rsidRPr="00CD5B15">
              <w:rPr>
                <w:sz w:val="22"/>
                <w:szCs w:val="22"/>
              </w:rPr>
              <w:t xml:space="preserve"> </w:t>
            </w:r>
            <w:proofErr w:type="spellStart"/>
            <w:r w:rsidRPr="00CD5B15">
              <w:rPr>
                <w:sz w:val="22"/>
                <w:szCs w:val="22"/>
              </w:rPr>
              <w:t>clarification</w:t>
            </w:r>
            <w:proofErr w:type="spellEnd"/>
            <w:r w:rsidRPr="00CD5B15">
              <w:rPr>
                <w:sz w:val="22"/>
                <w:szCs w:val="22"/>
              </w:rPr>
              <w:t>:</w:t>
            </w:r>
          </w:p>
          <w:p w14:paraId="6F6DD192" w14:textId="77777777" w:rsidR="00CD5B15" w:rsidRDefault="00CD5B15" w:rsidP="00F153E9">
            <w:pPr>
              <w:rPr>
                <w:sz w:val="22"/>
                <w:szCs w:val="22"/>
              </w:rPr>
            </w:pPr>
          </w:p>
          <w:p w14:paraId="4DA9A840" w14:textId="663DD942" w:rsidR="00CD5B15" w:rsidRPr="002C6724" w:rsidRDefault="00CD5B15" w:rsidP="00F153E9">
            <w:pPr>
              <w:rPr>
                <w:sz w:val="22"/>
                <w:szCs w:val="22"/>
              </w:rPr>
            </w:pPr>
          </w:p>
        </w:tc>
      </w:tr>
      <w:tr w:rsidR="00E5666A" w14:paraId="570F4FB2" w14:textId="77777777" w:rsidTr="00267BCD">
        <w:trPr>
          <w:trHeight w:val="128"/>
        </w:trPr>
        <w:tc>
          <w:tcPr>
            <w:tcW w:w="4626" w:type="dxa"/>
          </w:tcPr>
          <w:p w14:paraId="2C2AB09C" w14:textId="77777777" w:rsidR="009E1B6C" w:rsidRDefault="00CD5B15" w:rsidP="00F153E9">
            <w:pPr>
              <w:rPr>
                <w:sz w:val="22"/>
                <w:szCs w:val="22"/>
                <w:lang w:val="en-US"/>
              </w:rPr>
            </w:pPr>
            <w:r w:rsidRPr="00CD5B15">
              <w:rPr>
                <w:sz w:val="22"/>
                <w:szCs w:val="22"/>
                <w:lang w:val="en-US"/>
              </w:rPr>
              <w:t>Safety representative has taken note of the above information, signature:</w:t>
            </w:r>
          </w:p>
          <w:p w14:paraId="7D332D9E" w14:textId="77777777" w:rsidR="00CD5B15" w:rsidRDefault="00CD5B15" w:rsidP="00F153E9">
            <w:pPr>
              <w:rPr>
                <w:sz w:val="22"/>
                <w:szCs w:val="22"/>
                <w:lang w:val="en-US"/>
              </w:rPr>
            </w:pPr>
          </w:p>
          <w:p w14:paraId="6B4F7365" w14:textId="5D242ED0" w:rsidR="0035311C" w:rsidRPr="00CD5B15" w:rsidRDefault="0035311C" w:rsidP="00F153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26" w:type="dxa"/>
          </w:tcPr>
          <w:p w14:paraId="620AE565" w14:textId="10CC2EE5" w:rsidR="00E5666A" w:rsidRPr="00580B45" w:rsidRDefault="00E5666A" w:rsidP="00F153E9">
            <w:pPr>
              <w:rPr>
                <w:sz w:val="22"/>
                <w:szCs w:val="22"/>
              </w:rPr>
            </w:pPr>
            <w:r w:rsidRPr="00580B45">
              <w:rPr>
                <w:sz w:val="22"/>
                <w:szCs w:val="22"/>
              </w:rPr>
              <w:t>Dat</w:t>
            </w:r>
            <w:r w:rsidR="00CD5B15">
              <w:rPr>
                <w:sz w:val="22"/>
                <w:szCs w:val="22"/>
              </w:rPr>
              <w:t>e</w:t>
            </w:r>
          </w:p>
        </w:tc>
      </w:tr>
      <w:tr w:rsidR="0005123F" w14:paraId="2C123BB8" w14:textId="77777777" w:rsidTr="0005123F">
        <w:trPr>
          <w:trHeight w:val="128"/>
        </w:trPr>
        <w:tc>
          <w:tcPr>
            <w:tcW w:w="9252" w:type="dxa"/>
            <w:gridSpan w:val="2"/>
          </w:tcPr>
          <w:p w14:paraId="52B343EF" w14:textId="42420855" w:rsidR="0035311C" w:rsidRDefault="00CD5B15" w:rsidP="00F153E9">
            <w:pPr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Name</w:t>
            </w:r>
            <w:proofErr w:type="spellEnd"/>
            <w:r w:rsidRPr="00CD5B15">
              <w:rPr>
                <w:sz w:val="22"/>
                <w:szCs w:val="22"/>
              </w:rPr>
              <w:t xml:space="preserve"> </w:t>
            </w:r>
            <w:proofErr w:type="spellStart"/>
            <w:r w:rsidRPr="00CD5B15">
              <w:rPr>
                <w:sz w:val="22"/>
                <w:szCs w:val="22"/>
              </w:rPr>
              <w:t>clarification</w:t>
            </w:r>
            <w:proofErr w:type="spellEnd"/>
            <w:r w:rsidRPr="00CD5B15">
              <w:rPr>
                <w:sz w:val="22"/>
                <w:szCs w:val="22"/>
              </w:rPr>
              <w:t>:</w:t>
            </w:r>
          </w:p>
          <w:p w14:paraId="734152CB" w14:textId="6E660BBB" w:rsidR="00CD5B15" w:rsidRPr="002C6724" w:rsidRDefault="00CD5B15" w:rsidP="00F153E9">
            <w:pPr>
              <w:rPr>
                <w:sz w:val="22"/>
                <w:szCs w:val="22"/>
              </w:rPr>
            </w:pPr>
          </w:p>
        </w:tc>
      </w:tr>
    </w:tbl>
    <w:p w14:paraId="5289DE87" w14:textId="77777777" w:rsidR="009E7C29" w:rsidRPr="003E2F91" w:rsidRDefault="009E7C29" w:rsidP="003E2F91"/>
    <w:sectPr w:rsidR="009E7C29" w:rsidRPr="003E2F91" w:rsidSect="0088655E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ABD6" w14:textId="77777777" w:rsidR="00E95D5B" w:rsidRDefault="00E95D5B" w:rsidP="004E13AE">
      <w:r>
        <w:separator/>
      </w:r>
    </w:p>
  </w:endnote>
  <w:endnote w:type="continuationSeparator" w:id="0">
    <w:p w14:paraId="1A356A76" w14:textId="77777777" w:rsidR="00E95D5B" w:rsidRDefault="00E95D5B" w:rsidP="004E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BentonSans Regular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calaOT-Ita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24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3DB31" w14:textId="77777777" w:rsidR="00DF3F17" w:rsidRDefault="00DF3F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F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3CB8D8" w14:textId="77777777" w:rsidR="00DF3F17" w:rsidRDefault="00DF3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285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4E5FF" w14:textId="77777777" w:rsidR="00DF3F17" w:rsidRDefault="00DF3F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982EF8" w14:textId="77777777" w:rsidR="00DF3F17" w:rsidRDefault="00DF3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DD09" w14:textId="77777777" w:rsidR="00E95D5B" w:rsidRDefault="00E95D5B" w:rsidP="004E13AE">
      <w:r>
        <w:separator/>
      </w:r>
    </w:p>
  </w:footnote>
  <w:footnote w:type="continuationSeparator" w:id="0">
    <w:p w14:paraId="3BCBF915" w14:textId="77777777" w:rsidR="00E95D5B" w:rsidRDefault="00E95D5B" w:rsidP="004E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DD2A" w14:textId="77777777" w:rsidR="0088655E" w:rsidRDefault="0088655E" w:rsidP="0088655E">
    <w:pPr>
      <w:tabs>
        <w:tab w:val="clear" w:pos="6663"/>
      </w:tabs>
    </w:pPr>
    <w:bookmarkStart w:id="0" w:name="pic_logoa_black"/>
    <w:r w:rsidRPr="00C81594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93A70E6" wp14:editId="620A0D28">
          <wp:simplePos x="0" y="0"/>
          <wp:positionH relativeFrom="margin">
            <wp:posOffset>1989455</wp:posOffset>
          </wp:positionH>
          <wp:positionV relativeFrom="margin">
            <wp:posOffset>-264795</wp:posOffset>
          </wp:positionV>
          <wp:extent cx="1752600" cy="779005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7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3DA5"/>
    <w:multiLevelType w:val="hybridMultilevel"/>
    <w:tmpl w:val="EB084E3A"/>
    <w:lvl w:ilvl="0" w:tplc="AA4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46E0B"/>
    <w:multiLevelType w:val="hybridMultilevel"/>
    <w:tmpl w:val="3684EAC0"/>
    <w:lvl w:ilvl="0" w:tplc="A0788B0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62C0A"/>
    <w:multiLevelType w:val="hybridMultilevel"/>
    <w:tmpl w:val="407AF2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F5907"/>
    <w:multiLevelType w:val="hybridMultilevel"/>
    <w:tmpl w:val="407AF2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F39C2"/>
    <w:multiLevelType w:val="hybridMultilevel"/>
    <w:tmpl w:val="00703882"/>
    <w:lvl w:ilvl="0" w:tplc="3C10BA8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6B6D"/>
    <w:multiLevelType w:val="hybridMultilevel"/>
    <w:tmpl w:val="1E946492"/>
    <w:lvl w:ilvl="0" w:tplc="EF5A1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76EDA"/>
    <w:multiLevelType w:val="hybridMultilevel"/>
    <w:tmpl w:val="0F3A7D04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05E1F"/>
    <w:multiLevelType w:val="hybridMultilevel"/>
    <w:tmpl w:val="816230CC"/>
    <w:lvl w:ilvl="0" w:tplc="6A7A3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0" w15:restartNumberingAfterBreak="0">
    <w:nsid w:val="752E34F2"/>
    <w:multiLevelType w:val="hybridMultilevel"/>
    <w:tmpl w:val="407AF2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4072">
    <w:abstractNumId w:val="6"/>
  </w:num>
  <w:num w:numId="2" w16cid:durableId="2133087553">
    <w:abstractNumId w:val="11"/>
  </w:num>
  <w:num w:numId="3" w16cid:durableId="1822841341">
    <w:abstractNumId w:val="9"/>
  </w:num>
  <w:num w:numId="4" w16cid:durableId="1925988444">
    <w:abstractNumId w:val="8"/>
  </w:num>
  <w:num w:numId="5" w16cid:durableId="198781932">
    <w:abstractNumId w:val="2"/>
  </w:num>
  <w:num w:numId="6" w16cid:durableId="68582079">
    <w:abstractNumId w:val="3"/>
  </w:num>
  <w:num w:numId="7" w16cid:durableId="1930693058">
    <w:abstractNumId w:val="10"/>
  </w:num>
  <w:num w:numId="8" w16cid:durableId="672227406">
    <w:abstractNumId w:val="7"/>
  </w:num>
  <w:num w:numId="9" w16cid:durableId="2000111189">
    <w:abstractNumId w:val="5"/>
  </w:num>
  <w:num w:numId="10" w16cid:durableId="1333684666">
    <w:abstractNumId w:val="1"/>
  </w:num>
  <w:num w:numId="11" w16cid:durableId="1505168521">
    <w:abstractNumId w:val="4"/>
  </w:num>
  <w:num w:numId="12" w16cid:durableId="13056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2C"/>
    <w:rsid w:val="0005123F"/>
    <w:rsid w:val="0005752C"/>
    <w:rsid w:val="000B085A"/>
    <w:rsid w:val="000B35F8"/>
    <w:rsid w:val="000D02E5"/>
    <w:rsid w:val="000E73E1"/>
    <w:rsid w:val="001122EC"/>
    <w:rsid w:val="00115BA5"/>
    <w:rsid w:val="00123580"/>
    <w:rsid w:val="00136950"/>
    <w:rsid w:val="0014549A"/>
    <w:rsid w:val="00151E4F"/>
    <w:rsid w:val="00166294"/>
    <w:rsid w:val="00166F92"/>
    <w:rsid w:val="001713DC"/>
    <w:rsid w:val="00185B74"/>
    <w:rsid w:val="0019469E"/>
    <w:rsid w:val="001C17EF"/>
    <w:rsid w:val="001F50CF"/>
    <w:rsid w:val="002045BF"/>
    <w:rsid w:val="002407B4"/>
    <w:rsid w:val="00273E4A"/>
    <w:rsid w:val="002C6724"/>
    <w:rsid w:val="002F3B09"/>
    <w:rsid w:val="002F600C"/>
    <w:rsid w:val="00300471"/>
    <w:rsid w:val="003029E5"/>
    <w:rsid w:val="00321A53"/>
    <w:rsid w:val="003228A5"/>
    <w:rsid w:val="0034496C"/>
    <w:rsid w:val="003519D2"/>
    <w:rsid w:val="0035311C"/>
    <w:rsid w:val="00355A81"/>
    <w:rsid w:val="00357C0B"/>
    <w:rsid w:val="00362B82"/>
    <w:rsid w:val="003873B9"/>
    <w:rsid w:val="00397552"/>
    <w:rsid w:val="003B1858"/>
    <w:rsid w:val="003B2055"/>
    <w:rsid w:val="003B51E2"/>
    <w:rsid w:val="003E2F91"/>
    <w:rsid w:val="004143DF"/>
    <w:rsid w:val="00420A63"/>
    <w:rsid w:val="00421295"/>
    <w:rsid w:val="00447876"/>
    <w:rsid w:val="00450D86"/>
    <w:rsid w:val="00461300"/>
    <w:rsid w:val="0046273F"/>
    <w:rsid w:val="004773DC"/>
    <w:rsid w:val="004C36D1"/>
    <w:rsid w:val="004C7822"/>
    <w:rsid w:val="004E13AE"/>
    <w:rsid w:val="004E2AC6"/>
    <w:rsid w:val="00504763"/>
    <w:rsid w:val="0050667C"/>
    <w:rsid w:val="00513E1A"/>
    <w:rsid w:val="00530FA4"/>
    <w:rsid w:val="00533B7A"/>
    <w:rsid w:val="00544585"/>
    <w:rsid w:val="00554BF6"/>
    <w:rsid w:val="00563C03"/>
    <w:rsid w:val="00570696"/>
    <w:rsid w:val="00574119"/>
    <w:rsid w:val="00580B45"/>
    <w:rsid w:val="00581D4C"/>
    <w:rsid w:val="00586EC1"/>
    <w:rsid w:val="005905CE"/>
    <w:rsid w:val="005906D3"/>
    <w:rsid w:val="005B7FEC"/>
    <w:rsid w:val="005C3436"/>
    <w:rsid w:val="005E4475"/>
    <w:rsid w:val="005E4B62"/>
    <w:rsid w:val="005F5C68"/>
    <w:rsid w:val="0061180B"/>
    <w:rsid w:val="0062006D"/>
    <w:rsid w:val="0067474D"/>
    <w:rsid w:val="00685E5F"/>
    <w:rsid w:val="006924BA"/>
    <w:rsid w:val="006C183D"/>
    <w:rsid w:val="006C496C"/>
    <w:rsid w:val="006C5AEF"/>
    <w:rsid w:val="006D4F1C"/>
    <w:rsid w:val="006E5DC2"/>
    <w:rsid w:val="006F2DD3"/>
    <w:rsid w:val="007230C9"/>
    <w:rsid w:val="00781EC1"/>
    <w:rsid w:val="00786011"/>
    <w:rsid w:val="00793CB7"/>
    <w:rsid w:val="007B1E8C"/>
    <w:rsid w:val="007B5CE2"/>
    <w:rsid w:val="007B6CE6"/>
    <w:rsid w:val="007C673B"/>
    <w:rsid w:val="007D3081"/>
    <w:rsid w:val="007E1F41"/>
    <w:rsid w:val="00833715"/>
    <w:rsid w:val="00844D4C"/>
    <w:rsid w:val="00856A9C"/>
    <w:rsid w:val="0086320E"/>
    <w:rsid w:val="008861FF"/>
    <w:rsid w:val="0088655E"/>
    <w:rsid w:val="00892E4A"/>
    <w:rsid w:val="008B7792"/>
    <w:rsid w:val="008C704E"/>
    <w:rsid w:val="008C7542"/>
    <w:rsid w:val="008F1C16"/>
    <w:rsid w:val="00900CD4"/>
    <w:rsid w:val="00945E0F"/>
    <w:rsid w:val="00962F64"/>
    <w:rsid w:val="00973113"/>
    <w:rsid w:val="00976683"/>
    <w:rsid w:val="009B0BE0"/>
    <w:rsid w:val="009B2533"/>
    <w:rsid w:val="009D3E2F"/>
    <w:rsid w:val="009E1B6C"/>
    <w:rsid w:val="009E7C29"/>
    <w:rsid w:val="00A00A84"/>
    <w:rsid w:val="00A037DB"/>
    <w:rsid w:val="00A073F9"/>
    <w:rsid w:val="00A24A69"/>
    <w:rsid w:val="00A4043F"/>
    <w:rsid w:val="00A43DBD"/>
    <w:rsid w:val="00A5230B"/>
    <w:rsid w:val="00A63524"/>
    <w:rsid w:val="00A80CAF"/>
    <w:rsid w:val="00A86364"/>
    <w:rsid w:val="00A9232A"/>
    <w:rsid w:val="00AB4753"/>
    <w:rsid w:val="00AC28B9"/>
    <w:rsid w:val="00AD1A78"/>
    <w:rsid w:val="00AD1C26"/>
    <w:rsid w:val="00AE1E56"/>
    <w:rsid w:val="00AF5A7E"/>
    <w:rsid w:val="00B05A06"/>
    <w:rsid w:val="00B1552B"/>
    <w:rsid w:val="00B15ECF"/>
    <w:rsid w:val="00B2055E"/>
    <w:rsid w:val="00B22A5B"/>
    <w:rsid w:val="00B23DED"/>
    <w:rsid w:val="00B346E6"/>
    <w:rsid w:val="00B6500B"/>
    <w:rsid w:val="00B76F33"/>
    <w:rsid w:val="00B8797A"/>
    <w:rsid w:val="00BA55D8"/>
    <w:rsid w:val="00BA684C"/>
    <w:rsid w:val="00BA6B7D"/>
    <w:rsid w:val="00BB343E"/>
    <w:rsid w:val="00BC1811"/>
    <w:rsid w:val="00BD57AD"/>
    <w:rsid w:val="00BE6C8E"/>
    <w:rsid w:val="00BF7429"/>
    <w:rsid w:val="00C063DF"/>
    <w:rsid w:val="00C16DD2"/>
    <w:rsid w:val="00C16FED"/>
    <w:rsid w:val="00C44120"/>
    <w:rsid w:val="00C66814"/>
    <w:rsid w:val="00C7581D"/>
    <w:rsid w:val="00C803B0"/>
    <w:rsid w:val="00C81594"/>
    <w:rsid w:val="00CB1708"/>
    <w:rsid w:val="00CB7EF5"/>
    <w:rsid w:val="00CD2F39"/>
    <w:rsid w:val="00CD56D4"/>
    <w:rsid w:val="00CD5B15"/>
    <w:rsid w:val="00CE0E19"/>
    <w:rsid w:val="00D03AB8"/>
    <w:rsid w:val="00D0665A"/>
    <w:rsid w:val="00D13F01"/>
    <w:rsid w:val="00D36328"/>
    <w:rsid w:val="00D36CC4"/>
    <w:rsid w:val="00D37E02"/>
    <w:rsid w:val="00D4629A"/>
    <w:rsid w:val="00D64412"/>
    <w:rsid w:val="00D86275"/>
    <w:rsid w:val="00DA4429"/>
    <w:rsid w:val="00DD091D"/>
    <w:rsid w:val="00DD0C6F"/>
    <w:rsid w:val="00DE065C"/>
    <w:rsid w:val="00DF3F17"/>
    <w:rsid w:val="00DF5D0D"/>
    <w:rsid w:val="00DF739B"/>
    <w:rsid w:val="00E1035F"/>
    <w:rsid w:val="00E40008"/>
    <w:rsid w:val="00E40ADF"/>
    <w:rsid w:val="00E5666A"/>
    <w:rsid w:val="00E9264E"/>
    <w:rsid w:val="00E95D5B"/>
    <w:rsid w:val="00EA5877"/>
    <w:rsid w:val="00EB24DF"/>
    <w:rsid w:val="00EC0962"/>
    <w:rsid w:val="00F11FA9"/>
    <w:rsid w:val="00F153E9"/>
    <w:rsid w:val="00F370B5"/>
    <w:rsid w:val="00F44E8D"/>
    <w:rsid w:val="00F54352"/>
    <w:rsid w:val="00F62017"/>
    <w:rsid w:val="00F7266C"/>
    <w:rsid w:val="00F852DF"/>
    <w:rsid w:val="00F87236"/>
    <w:rsid w:val="00F95953"/>
    <w:rsid w:val="00FA172E"/>
    <w:rsid w:val="00FA56EF"/>
    <w:rsid w:val="00FD3896"/>
    <w:rsid w:val="00FD38FE"/>
    <w:rsid w:val="00FD39C2"/>
    <w:rsid w:val="00FD5EF8"/>
    <w:rsid w:val="00FE560B"/>
    <w:rsid w:val="00FE56C9"/>
    <w:rsid w:val="00FF0734"/>
    <w:rsid w:val="00FF0CA7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2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29"/>
    <w:pPr>
      <w:tabs>
        <w:tab w:val="left" w:pos="6663"/>
      </w:tabs>
      <w:spacing w:after="120" w:line="240" w:lineRule="atLeast"/>
    </w:pPr>
    <w:rPr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E40008"/>
    <w:pPr>
      <w:spacing w:before="100" w:beforeAutospacing="1" w:after="100" w:afterAutospacing="1" w:line="240" w:lineRule="auto"/>
      <w:ind w:right="1871"/>
      <w:outlineLvl w:val="0"/>
    </w:pPr>
    <w:rPr>
      <w:rFonts w:ascii="BentonSans Medium" w:hAnsi="BentonSans Medium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9E7C29"/>
    <w:pPr>
      <w:spacing w:before="100" w:beforeAutospacing="1" w:after="100" w:afterAutospacing="1"/>
      <w:ind w:right="1871"/>
      <w:outlineLvl w:val="1"/>
    </w:pPr>
    <w:rPr>
      <w:rFonts w:ascii="BentonSans Regular" w:hAnsi="BentonSans Regula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40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8787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B4"/>
  </w:style>
  <w:style w:type="paragraph" w:styleId="Footer">
    <w:name w:val="footer"/>
    <w:basedOn w:val="Normal"/>
    <w:link w:val="Foot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B4"/>
  </w:style>
  <w:style w:type="paragraph" w:styleId="ListParagraph">
    <w:name w:val="List Paragraph"/>
    <w:basedOn w:val="Normal"/>
    <w:uiPriority w:val="34"/>
    <w:qFormat/>
    <w:rsid w:val="005C3436"/>
    <w:pPr>
      <w:spacing w:before="100" w:beforeAutospacing="1" w:after="100" w:afterAutospacing="1" w:line="260" w:lineRule="exact"/>
      <w:ind w:left="360"/>
      <w:contextualSpacing/>
    </w:pPr>
    <w:rPr>
      <w:rFonts w:ascii="ScalaOT" w:hAnsi="ScalaOT"/>
    </w:rPr>
  </w:style>
  <w:style w:type="character" w:styleId="Hyperlink">
    <w:name w:val="Hyperlink"/>
    <w:basedOn w:val="DefaultParagraphFont"/>
    <w:uiPriority w:val="99"/>
    <w:unhideWhenUsed/>
    <w:rsid w:val="002407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9E7C29"/>
    <w:pPr>
      <w:spacing w:before="100" w:beforeAutospacing="1" w:after="100" w:afterAutospacing="1"/>
    </w:pPr>
    <w:rPr>
      <w:rFonts w:ascii="ScalaOT" w:hAnsi="ScalaOT"/>
    </w:rPr>
  </w:style>
  <w:style w:type="character" w:customStyle="1" w:styleId="BodyTextChar">
    <w:name w:val="Body Text Char"/>
    <w:basedOn w:val="DefaultParagraphFont"/>
    <w:link w:val="BodyText"/>
    <w:uiPriority w:val="99"/>
    <w:rsid w:val="009E7C29"/>
    <w:rPr>
      <w:rFonts w:ascii="ScalaOT" w:hAnsi="ScalaOT"/>
      <w:sz w:val="20"/>
      <w:szCs w:val="20"/>
    </w:rPr>
  </w:style>
  <w:style w:type="paragraph" w:customStyle="1" w:styleId="Dokumentinformation">
    <w:name w:val="Dokumentinformation"/>
    <w:basedOn w:val="Normal"/>
    <w:qFormat/>
    <w:rsid w:val="002407B4"/>
    <w:rPr>
      <w:rFonts w:ascii="ScalaOT-Ita" w:hAnsi="ScalaOT-Ita"/>
    </w:rPr>
  </w:style>
  <w:style w:type="character" w:customStyle="1" w:styleId="Heading1Char">
    <w:name w:val="Heading 1 Char"/>
    <w:basedOn w:val="DefaultParagraphFont"/>
    <w:link w:val="Heading1"/>
    <w:uiPriority w:val="9"/>
    <w:rsid w:val="00E40008"/>
    <w:rPr>
      <w:rFonts w:ascii="BentonSans Medium" w:hAnsi="BentonSans Medium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7C29"/>
    <w:rPr>
      <w:rFonts w:ascii="BentonSans Regular" w:hAnsi="BentonSans Regular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7B4"/>
    <w:rPr>
      <w:rFonts w:asciiTheme="majorHAnsi" w:eastAsiaTheme="majorEastAsia" w:hAnsiTheme="majorHAnsi" w:cstheme="majorBidi"/>
      <w:b/>
      <w:bCs/>
      <w:color w:val="787878" w:themeColor="accent1"/>
    </w:rPr>
  </w:style>
  <w:style w:type="paragraph" w:styleId="Quote">
    <w:name w:val="Quote"/>
    <w:basedOn w:val="Normal"/>
    <w:next w:val="Normal"/>
    <w:link w:val="QuoteChar"/>
    <w:uiPriority w:val="29"/>
    <w:rsid w:val="009E7C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C29"/>
    <w:rPr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9E7C29"/>
    <w:pPr>
      <w:tabs>
        <w:tab w:val="left" w:pos="6663"/>
      </w:tabs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rsid w:val="0005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mi\AppData\Local\Temp\4c2f648c-a528-4214-a806-86993d8822b5.dotx" TargetMode="External"/></Relationships>
</file>

<file path=word/theme/theme1.xml><?xml version="1.0" encoding="utf-8"?>
<a:theme xmlns:a="http://schemas.openxmlformats.org/drawingml/2006/main" name="JU">
  <a:themeElements>
    <a:clrScheme name="J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87878"/>
      </a:accent1>
      <a:accent2>
        <a:srgbClr val="EDBE16"/>
      </a:accent2>
      <a:accent3>
        <a:srgbClr val="81217E"/>
      </a:accent3>
      <a:accent4>
        <a:srgbClr val="004367"/>
      </a:accent4>
      <a:accent5>
        <a:srgbClr val="EBEBDF"/>
      </a:accent5>
      <a:accent6>
        <a:srgbClr val="009CDE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94E0BAE4D30429FA70FF34506C4A1" ma:contentTypeVersion="2" ma:contentTypeDescription="Create a new document." ma:contentTypeScope="" ma:versionID="640bf8217c853548c0244d681acd879c">
  <xsd:schema xmlns:xsd="http://www.w3.org/2001/XMLSchema" xmlns:xs="http://www.w3.org/2001/XMLSchema" xmlns:p="http://schemas.microsoft.com/office/2006/metadata/properties" xmlns:ns2="8ec2779a-6ef3-4fb6-ac2d-9a6455c8e9b1" targetNamespace="http://schemas.microsoft.com/office/2006/metadata/properties" ma:root="true" ma:fieldsID="3847482ebe52e06d464a245d4c19e43f" ns2:_="">
    <xsd:import namespace="8ec2779a-6ef3-4fb6-ac2d-9a6455c8e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779a-6ef3-4fb6-ac2d-9a6455c8e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C60205-32AE-4487-8314-7C6790054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C6B41-711E-4CFA-9265-0C978300B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779a-6ef3-4fb6-ac2d-9a6455c8e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9D1F0-23D6-4DCE-98B0-49E6C9FFC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6C4C0-75FA-455E-B56B-93FE0BD694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4c2f648c-a528-4214-a806-86993d8822b5</Template>
  <TotalTime>0</TotalTime>
  <Pages>2</Pages>
  <Words>168</Words>
  <Characters>1004</Characters>
  <Application>Microsoft Office Word</Application>
  <DocSecurity>0</DocSecurity>
  <Lines>111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2025-10-01T13:52:00Z</dcterms:created>
  <dcterms:modified xsi:type="dcterms:W3CDTF">2025-10-01T13:52:00Z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0x01010024394E0BAE4D30429FA70FF34506C4A1</vt:lpwstr>
  </property>
</Properties>
</file>